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Enter Organization/Committee Name:"/>
        <w:tag w:val="Enter Organization/Committee Name:"/>
        <w:id w:val="976303765"/>
        <w:placeholder>
          <w:docPart w:val="F9F9C0F23CFB4ACA85EF433880EBB481"/>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64ADFAD" w14:textId="17331AA5" w:rsidR="009A34F6" w:rsidRDefault="003D037F" w:rsidP="005578C9">
          <w:pPr>
            <w:pStyle w:val="Organization"/>
          </w:pPr>
          <w:r>
            <w:t>Villages of Town Center Homeowners Association</w:t>
          </w:r>
        </w:p>
      </w:sdtContent>
    </w:sdt>
    <w:p w14:paraId="1173DCB9" w14:textId="3DB3FF84" w:rsidR="00913F9D" w:rsidRDefault="003D037F" w:rsidP="00913F9D">
      <w:pPr>
        <w:pStyle w:val="Heading1"/>
      </w:pPr>
      <w:r>
        <w:t>Monthly Meeting Minutes</w:t>
      </w:r>
    </w:p>
    <w:p w14:paraId="24E755C3" w14:textId="7FEDCE90" w:rsidR="00913F9D" w:rsidRPr="00913F9D" w:rsidRDefault="00027256" w:rsidP="00913F9D">
      <w:pPr>
        <w:pStyle w:val="Heading1"/>
      </w:pPr>
      <w:sdt>
        <w:sdtPr>
          <w:alias w:val="Enter date:"/>
          <w:tag w:val="Enter date:"/>
          <w:id w:val="-1605562503"/>
          <w:placeholder>
            <w:docPart w:val="1C9E3E000E73474C97BF084D897AF2A1"/>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3D037F">
            <w:t>18Jan2022</w:t>
          </w:r>
        </w:sdtContent>
      </w:sdt>
    </w:p>
    <w:p w14:paraId="59D1E84A" w14:textId="77777777" w:rsidR="009A34F6" w:rsidRPr="00E824F4" w:rsidRDefault="00027256" w:rsidP="0012244C">
      <w:pPr>
        <w:pStyle w:val="Heading2"/>
      </w:pPr>
      <w:sdt>
        <w:sdtPr>
          <w:alias w:val="Opening:"/>
          <w:tag w:val="Opening:"/>
          <w:id w:val="372353325"/>
          <w:placeholder>
            <w:docPart w:val="1CD8F82ACE564E3BADE0B61A99B0A93C"/>
          </w:placeholder>
          <w:temporary/>
          <w:showingPlcHdr/>
          <w15:appearance w15:val="hidden"/>
        </w:sdtPr>
        <w:sdtEndPr/>
        <w:sdtContent>
          <w:r w:rsidR="00C91D7E" w:rsidRPr="0012244C">
            <w:t>Opening</w:t>
          </w:r>
        </w:sdtContent>
      </w:sdt>
    </w:p>
    <w:p w14:paraId="64C93F8A" w14:textId="0D1F6767" w:rsidR="009A34F6" w:rsidRDefault="00027256" w:rsidP="00EF0387">
      <w:sdt>
        <w:sdtPr>
          <w:alias w:val="Enter description:"/>
          <w:tag w:val="Enter description:"/>
          <w:id w:val="-452166665"/>
          <w:placeholder>
            <w:docPart w:val="13B83680806B492890AFBE577078479B"/>
          </w:placeholder>
          <w:temporary/>
          <w:showingPlcHdr/>
          <w15:appearance w15:val="hidden"/>
        </w:sdtPr>
        <w:sdtEndPr/>
        <w:sdtContent>
          <w:r w:rsidR="00017927">
            <w:t>The regular meeting of the</w:t>
          </w:r>
        </w:sdtContent>
      </w:sdt>
      <w:r w:rsidR="00C91D7E">
        <w:t xml:space="preserve"> </w:t>
      </w:r>
      <w:sdt>
        <w:sdtPr>
          <w:alias w:val="Organization/Committee Name:"/>
          <w:tag w:val="Organization/Committee Name:"/>
          <w:id w:val="976303776"/>
          <w:placeholder>
            <w:docPart w:val="E08DE1F39EDC408F81AF2564A9E716F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3D037F">
            <w:t>Villages of Town Center Homeowners Association</w:t>
          </w:r>
        </w:sdtContent>
      </w:sdt>
      <w:r w:rsidR="009A34F6">
        <w:t xml:space="preserve"> </w:t>
      </w:r>
      <w:sdt>
        <w:sdtPr>
          <w:alias w:val="Enter description:"/>
          <w:tag w:val="Enter description:"/>
          <w:id w:val="1394999032"/>
          <w:placeholder>
            <w:docPart w:val="AD12443F34444FF587A26257935EE433"/>
          </w:placeholder>
          <w:temporary/>
          <w:showingPlcHdr/>
          <w15:appearance w15:val="hidden"/>
        </w:sdtPr>
        <w:sdtEndPr/>
        <w:sdtContent>
          <w:r w:rsidR="00C91D7E">
            <w:t>was called to order at</w:t>
          </w:r>
        </w:sdtContent>
      </w:sdt>
      <w:r w:rsidR="00C91D7E">
        <w:t xml:space="preserve"> </w:t>
      </w:r>
      <w:r w:rsidR="003D037F">
        <w:t>6pm</w:t>
      </w:r>
      <w:r w:rsidR="009A34F6">
        <w:t xml:space="preserve"> </w:t>
      </w:r>
      <w:sdt>
        <w:sdtPr>
          <w:alias w:val="Enter description:"/>
          <w:tag w:val="Enter description:"/>
          <w:id w:val="1180079533"/>
          <w:placeholder>
            <w:docPart w:val="2A158D57E0FB4A2395D7835F68624EDA"/>
          </w:placeholder>
          <w:temporary/>
          <w:showingPlcHdr/>
          <w15:appearance w15:val="hidden"/>
        </w:sdtPr>
        <w:sdtEndPr/>
        <w:sdtContent>
          <w:r w:rsidR="00017927">
            <w:t>on</w:t>
          </w:r>
        </w:sdtContent>
      </w:sdt>
      <w:r w:rsidR="009A34F6">
        <w:t xml:space="preserve"> </w:t>
      </w:r>
      <w:sdt>
        <w:sdtPr>
          <w:alias w:val="Date:"/>
          <w:tag w:val="Date:"/>
          <w:id w:val="-1963645359"/>
          <w:placeholder>
            <w:docPart w:val="DE7C6FABE8CB40D18E645BDB0508D54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3D037F">
            <w:t>18Jan2022</w:t>
          </w:r>
        </w:sdtContent>
      </w:sdt>
      <w:r w:rsidR="009A34F6">
        <w:t xml:space="preserve"> </w:t>
      </w:r>
      <w:sdt>
        <w:sdtPr>
          <w:alias w:val="Enter description:"/>
          <w:tag w:val="Enter description:"/>
          <w:id w:val="37786738"/>
          <w:placeholder>
            <w:docPart w:val="0D81E2F2AF2340E8A270DAE46853C05C"/>
          </w:placeholder>
          <w:temporary/>
          <w:showingPlcHdr/>
          <w15:appearance w15:val="hidden"/>
        </w:sdtPr>
        <w:sdtEndPr/>
        <w:sdtContent>
          <w:r w:rsidR="00C91D7E">
            <w:t>in</w:t>
          </w:r>
        </w:sdtContent>
      </w:sdt>
      <w:r w:rsidR="00C91D7E">
        <w:t xml:space="preserve"> </w:t>
      </w:r>
      <w:r w:rsidR="003D037F">
        <w:t>Conference Rm 1</w:t>
      </w:r>
      <w:r w:rsidR="009A34F6">
        <w:t xml:space="preserve"> </w:t>
      </w:r>
      <w:sdt>
        <w:sdtPr>
          <w:alias w:val="Enter description:"/>
          <w:tag w:val="Enter description:"/>
          <w:id w:val="54975906"/>
          <w:placeholder>
            <w:docPart w:val="960253A3CE5B4AE192E59C1BA5477871"/>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2A5685DAA4254D89BB0453E68F53BE9E"/>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proofErr w:type="spellStart"/>
          <w:r w:rsidR="003D037F">
            <w:t>Aviance</w:t>
          </w:r>
          <w:proofErr w:type="spellEnd"/>
          <w:r w:rsidR="003D037F">
            <w:t xml:space="preserve"> Tarver</w:t>
          </w:r>
        </w:sdtContent>
      </w:sdt>
      <w:r w:rsidR="009A34F6">
        <w:t>.</w:t>
      </w:r>
    </w:p>
    <w:p w14:paraId="1797771D" w14:textId="77777777" w:rsidR="009A34F6" w:rsidRDefault="00027256" w:rsidP="005578C9">
      <w:pPr>
        <w:pStyle w:val="Heading2"/>
      </w:pPr>
      <w:sdt>
        <w:sdtPr>
          <w:alias w:val="Present:"/>
          <w:tag w:val="Present:"/>
          <w:id w:val="1371722459"/>
          <w:placeholder>
            <w:docPart w:val="A170E244E6C2437EBE1D563CDEEFEBC1"/>
          </w:placeholder>
          <w:temporary/>
          <w:showingPlcHdr/>
          <w15:appearance w15:val="hidden"/>
        </w:sdtPr>
        <w:sdtEndPr/>
        <w:sdtContent>
          <w:r w:rsidR="00C91D7E">
            <w:t>Present</w:t>
          </w:r>
        </w:sdtContent>
      </w:sdt>
    </w:p>
    <w:p w14:paraId="5C090237" w14:textId="364976DE" w:rsidR="00D542BD" w:rsidRDefault="003D037F" w:rsidP="00E824F4">
      <w:proofErr w:type="spellStart"/>
      <w:r>
        <w:t>Aviance</w:t>
      </w:r>
      <w:proofErr w:type="spellEnd"/>
      <w:r>
        <w:t xml:space="preserve"> Tarver (P), Sandra </w:t>
      </w:r>
      <w:proofErr w:type="spellStart"/>
      <w:r>
        <w:t>Vanderboegh</w:t>
      </w:r>
      <w:proofErr w:type="spellEnd"/>
      <w:r>
        <w:t xml:space="preserve"> (VP), </w:t>
      </w:r>
      <w:proofErr w:type="spellStart"/>
      <w:r>
        <w:t>Tamra</w:t>
      </w:r>
      <w:proofErr w:type="spellEnd"/>
      <w:r>
        <w:t xml:space="preserve"> Lopez(S), Fred Maynard (T), Angela Humphrey (M@L), Patsy Bennett (HO), </w:t>
      </w:r>
      <w:proofErr w:type="spellStart"/>
      <w:r>
        <w:t>Garvy</w:t>
      </w:r>
      <w:proofErr w:type="spellEnd"/>
      <w:r>
        <w:t xml:space="preserve"> Jones (HO), Stephanie Calloway (HO), Jeff McClellan (CPA), Sheryl Mims (Off. Mgr.), and Carla Wright (EA)</w:t>
      </w:r>
    </w:p>
    <w:p w14:paraId="34651CC3" w14:textId="77777777" w:rsidR="009A34F6" w:rsidRDefault="00027256" w:rsidP="000534FF">
      <w:pPr>
        <w:pStyle w:val="Heading2"/>
      </w:pPr>
      <w:sdt>
        <w:sdtPr>
          <w:alias w:val="Approval of Minutes:"/>
          <w:tag w:val="Approval of Minutes:"/>
          <w:id w:val="1513487595"/>
          <w:placeholder>
            <w:docPart w:val="03B9AC5929824E01AB5AADBFEA04907F"/>
          </w:placeholder>
          <w:temporary/>
          <w:showingPlcHdr/>
          <w15:appearance w15:val="hidden"/>
        </w:sdtPr>
        <w:sdtEndPr/>
        <w:sdtContent>
          <w:r w:rsidR="00C91D7E">
            <w:t>Approval of Minutes</w:t>
          </w:r>
        </w:sdtContent>
      </w:sdt>
    </w:p>
    <w:sdt>
      <w:sdtPr>
        <w:alias w:val="Enter approval of minutes:"/>
        <w:tag w:val="Enter approval of minutes:"/>
        <w:id w:val="976304161"/>
        <w:placeholder>
          <w:docPart w:val="B03B7234006844BBBF0CB6B3F7C8E805"/>
        </w:placeholder>
        <w:temporary/>
        <w:showingPlcHdr/>
        <w15:appearance w15:val="hidden"/>
      </w:sdtPr>
      <w:sdtEndPr/>
      <w:sdtContent>
        <w:p w14:paraId="260D305F" w14:textId="77777777" w:rsidR="009A34F6" w:rsidRDefault="000534FF">
          <w:r>
            <w:t>The minutes of the previous meeting were unanimously approved as distributed.</w:t>
          </w:r>
        </w:p>
      </w:sdtContent>
    </w:sdt>
    <w:p w14:paraId="63056395" w14:textId="77777777" w:rsidR="009A34F6" w:rsidRDefault="00027256" w:rsidP="000534FF">
      <w:pPr>
        <w:pStyle w:val="Heading2"/>
      </w:pPr>
      <w:sdt>
        <w:sdtPr>
          <w:alias w:val="Open Issues:"/>
          <w:tag w:val="Open Issues:"/>
          <w:id w:val="878744011"/>
          <w:placeholder>
            <w:docPart w:val="DED1A503DD7C4E7A984ED586ACF91B05"/>
          </w:placeholder>
          <w:temporary/>
          <w:showingPlcHdr/>
          <w15:appearance w15:val="hidden"/>
        </w:sdtPr>
        <w:sdtEndPr/>
        <w:sdtContent>
          <w:r w:rsidR="00C91D7E">
            <w:t>Open Issues</w:t>
          </w:r>
        </w:sdtContent>
      </w:sdt>
    </w:p>
    <w:p w14:paraId="60CA385F" w14:textId="51F8A9F7" w:rsidR="009A34F6" w:rsidRDefault="003D037F">
      <w:r>
        <w:t xml:space="preserve">Gates and cameras at the park repaired, City of Rosenberg will continue to mow the </w:t>
      </w:r>
      <w:r w:rsidR="00D542BD">
        <w:t xml:space="preserve">city </w:t>
      </w:r>
      <w:r>
        <w:t>right-of-way</w:t>
      </w:r>
      <w:r w:rsidR="00D542BD">
        <w:t xml:space="preserve">. </w:t>
      </w:r>
    </w:p>
    <w:p w14:paraId="4418D71E" w14:textId="6BD29611" w:rsidR="008D3966" w:rsidRDefault="00D542BD">
      <w:r>
        <w:t>Fred Maynard - discussed vacation, sick time, and paid holidays; If the holiday falls on Saturday</w:t>
      </w:r>
      <w:r w:rsidR="00EC015A">
        <w:t xml:space="preserve">, Friday will be the paid holiday, if the holiday falls on a Sunday, Monday will be the paid holiday. </w:t>
      </w:r>
      <w:r w:rsidR="0079501F">
        <w:t xml:space="preserve">Fred Maynard did not want to pay Sheryl and Carla vacation pay and holiday pay for New Year's Day 2022 because it fell on a Saturday, and they were </w:t>
      </w:r>
      <w:r w:rsidR="00DB3E38">
        <w:t xml:space="preserve">receiving </w:t>
      </w:r>
      <w:r w:rsidR="0079501F">
        <w:t xml:space="preserve">vacation pay for being on vacation </w:t>
      </w:r>
      <w:r w:rsidR="00DB3E38">
        <w:t>27-31Dec2021.</w:t>
      </w:r>
      <w:r w:rsidR="0079501F">
        <w:t xml:space="preserve">  </w:t>
      </w:r>
      <w:proofErr w:type="spellStart"/>
      <w:r w:rsidR="0079501F">
        <w:t>Aviance</w:t>
      </w:r>
      <w:proofErr w:type="spellEnd"/>
      <w:r w:rsidR="0079501F">
        <w:t xml:space="preserve"> motioned that Sheryl and Carla receive pay for the holiday and for the vacation day</w:t>
      </w:r>
      <w:r w:rsidR="00DB3E38">
        <w:t xml:space="preserve">, Sandy seconded the </w:t>
      </w:r>
      <w:r w:rsidR="001F5A89">
        <w:t>motion,</w:t>
      </w:r>
      <w:r w:rsidR="00DB3E38">
        <w:t xml:space="preserve"> and all were in favor except Fred Maynard who voted against. Sheryl was to receive a vacation back and Carla was to receive a sick day back. </w:t>
      </w:r>
      <w:proofErr w:type="spellStart"/>
      <w:r w:rsidR="00DB3E38">
        <w:t>Aviance</w:t>
      </w:r>
      <w:proofErr w:type="spellEnd"/>
      <w:r w:rsidR="00DB3E38">
        <w:t xml:space="preserve"> made the motion, Sandy seconded the motion, all were in favor except for Fred Maynard who was against.</w:t>
      </w:r>
      <w:r w:rsidR="00717739">
        <w:t xml:space="preserve"> Fred said that the board could save an additional $5k per month by making Carla part-time and hiring a receptionist.</w:t>
      </w:r>
      <w:r w:rsidR="001F5A89">
        <w:t xml:space="preserve"> Fred was told he was creating a hostile work environment and that he was being unprofessional and inappropriate.</w:t>
      </w:r>
    </w:p>
    <w:p w14:paraId="4B9D547A" w14:textId="27C8E8B9" w:rsidR="00D542BD" w:rsidRPr="00A32DE9" w:rsidRDefault="008D3966">
      <w:r>
        <w:t>BOD's - proposed that v</w:t>
      </w:r>
      <w:r w:rsidR="00EC015A">
        <w:t xml:space="preserve">acations </w:t>
      </w:r>
      <w:r>
        <w:t>are to</w:t>
      </w:r>
      <w:r w:rsidR="00EC015A">
        <w:t xml:space="preserve"> be on a use it or lose it bases</w:t>
      </w:r>
      <w:r>
        <w:t xml:space="preserve"> and that employees cannot take vacations at the same time, vacation request are to be submitted to at least one member of the board two weeks in advance of the requested time off, vacation accrual was explained per meeting minutes from 09Sep2017</w:t>
      </w:r>
      <w:r w:rsidR="00027256">
        <w:t>; 6 days of sick leave annually and can be rolled over.</w:t>
      </w:r>
    </w:p>
    <w:p w14:paraId="48E18E45" w14:textId="77777777" w:rsidR="009A34F6" w:rsidRDefault="00027256" w:rsidP="000534FF">
      <w:pPr>
        <w:pStyle w:val="Heading2"/>
      </w:pPr>
      <w:sdt>
        <w:sdtPr>
          <w:alias w:val="New Business:"/>
          <w:tag w:val="New Business:"/>
          <w:id w:val="472188583"/>
          <w:placeholder>
            <w:docPart w:val="2534CC97CAAB42639F30E9506CA7CCEE"/>
          </w:placeholder>
          <w:temporary/>
          <w:showingPlcHdr/>
          <w15:appearance w15:val="hidden"/>
        </w:sdtPr>
        <w:sdtEndPr/>
        <w:sdtContent>
          <w:r w:rsidR="00C91D7E">
            <w:t>New Business</w:t>
          </w:r>
        </w:sdtContent>
      </w:sdt>
    </w:p>
    <w:p w14:paraId="101BCD47" w14:textId="2D694EBE" w:rsidR="009A34F6" w:rsidRDefault="000E79EA">
      <w:r>
        <w:lastRenderedPageBreak/>
        <w:t xml:space="preserve">Free dirt from a city contractor to fill in the pool; build the office in the pool location; install splash pad by the pavilion; annual meeting scheduled for 12Mar2022 @ 11am; </w:t>
      </w:r>
      <w:r w:rsidR="001F5A89">
        <w:t>future community involvement plans - Easter</w:t>
      </w:r>
      <w:r>
        <w:t xml:space="preserve"> Egg Hunt, Movie Night in the Park, Food Truck, Food </w:t>
      </w:r>
      <w:r w:rsidR="00310B7A">
        <w:t>Drive for the holidays, Back to School drive;</w:t>
      </w:r>
      <w:r w:rsidR="00165AE5">
        <w:t xml:space="preserve"> live stream meetings on FB (</w:t>
      </w:r>
      <w:proofErr w:type="spellStart"/>
      <w:r w:rsidR="00165AE5">
        <w:t>Aviance</w:t>
      </w:r>
      <w:proofErr w:type="spellEnd"/>
      <w:r w:rsidR="00165AE5">
        <w:t xml:space="preserve"> made the motion, Fred seconded the motion, and all were in favor)</w:t>
      </w:r>
    </w:p>
    <w:p w14:paraId="5BD4F593" w14:textId="7BE4E817" w:rsidR="00310B7A" w:rsidRDefault="000F2555">
      <w:r>
        <w:t>Financials</w:t>
      </w:r>
      <w:r w:rsidR="00310B7A">
        <w:t xml:space="preserve"> - $</w:t>
      </w:r>
      <w:r>
        <w:t>46</w:t>
      </w:r>
      <w:r w:rsidR="00165AE5">
        <w:t xml:space="preserve">,958.62 Savings, $118,468.10 Checking, need to move at least $500 to savings to prevent inactivity charges from the bank, HOA in the red for 2021 by $17k, $84,287 collected by </w:t>
      </w:r>
      <w:proofErr w:type="spellStart"/>
      <w:r w:rsidR="00165AE5">
        <w:t>NorthLaw</w:t>
      </w:r>
      <w:proofErr w:type="spellEnd"/>
    </w:p>
    <w:p w14:paraId="7E998437" w14:textId="220315CC" w:rsidR="00165AE5" w:rsidRDefault="00165AE5">
      <w:r>
        <w:t>Deeds - 133 open deeds</w:t>
      </w:r>
    </w:p>
    <w:p w14:paraId="09F629BD" w14:textId="29232F38" w:rsidR="009A34F6" w:rsidRPr="00A32DE9" w:rsidRDefault="00DB3E38">
      <w:proofErr w:type="spellStart"/>
      <w:r>
        <w:t>Aviance</w:t>
      </w:r>
      <w:proofErr w:type="spellEnd"/>
      <w:r>
        <w:t xml:space="preserve"> Tarver - </w:t>
      </w:r>
      <w:r w:rsidR="00DC3466">
        <w:t xml:space="preserve">recapped accomplishments over the </w:t>
      </w:r>
      <w:r w:rsidR="0091526D">
        <w:t xml:space="preserve">as President; employee files, employee handbook, basketball court installation, </w:t>
      </w:r>
      <w:r w:rsidR="00E16D30">
        <w:t xml:space="preserve">resurfaced the park equipment, saved </w:t>
      </w:r>
      <w:r w:rsidR="000E79EA">
        <w:t>several thousands of dollars to dedicate towards community improvement projects.</w:t>
      </w:r>
    </w:p>
    <w:p w14:paraId="43ABFF5E" w14:textId="77777777" w:rsidR="009A34F6" w:rsidRDefault="00027256" w:rsidP="005578C9">
      <w:pPr>
        <w:pStyle w:val="Heading2"/>
      </w:pPr>
      <w:sdt>
        <w:sdtPr>
          <w:alias w:val="Adjournment:"/>
          <w:tag w:val="Adjournment:"/>
          <w:id w:val="-309637195"/>
          <w:placeholder>
            <w:docPart w:val="82222EFD7913481BBFC5EC90333870A0"/>
          </w:placeholder>
          <w:temporary/>
          <w:showingPlcHdr/>
          <w15:appearance w15:val="hidden"/>
        </w:sdtPr>
        <w:sdtEndPr/>
        <w:sdtContent>
          <w:r w:rsidR="00C91D7E">
            <w:t>Adjournment</w:t>
          </w:r>
        </w:sdtContent>
      </w:sdt>
    </w:p>
    <w:p w14:paraId="38708C78" w14:textId="3D51DC6C" w:rsidR="009A34F6" w:rsidRDefault="00027256">
      <w:sdt>
        <w:sdtPr>
          <w:alias w:val="Enter description:"/>
          <w:tag w:val="Enter description:"/>
          <w:id w:val="858395328"/>
          <w:placeholder>
            <w:docPart w:val="433AD5B5687D48C4AC8A15EB3417B71D"/>
          </w:placeholder>
          <w:temporary/>
          <w:showingPlcHdr/>
          <w15:appearance w15:val="hidden"/>
        </w:sdtPr>
        <w:sdtEndPr/>
        <w:sdtContent>
          <w:r w:rsidR="00C91D7E">
            <w:t>Meeting was adjourned at</w:t>
          </w:r>
        </w:sdtContent>
      </w:sdt>
      <w:r w:rsidR="00C91D7E">
        <w:t xml:space="preserve"> </w:t>
      </w:r>
      <w:r w:rsidR="00165AE5">
        <w:t>7:40pm</w:t>
      </w:r>
      <w:r w:rsidR="009A34F6">
        <w:t xml:space="preserve"> </w:t>
      </w:r>
      <w:sdt>
        <w:sdtPr>
          <w:alias w:val="Enter description:"/>
          <w:tag w:val="Enter description:"/>
          <w:id w:val="-1146429719"/>
          <w:placeholder>
            <w:docPart w:val="3E36610E8FDB474F98A28D4CD40D9111"/>
          </w:placeholder>
          <w:temporary/>
          <w:showingPlcHdr/>
          <w15:appearance w15:val="hidden"/>
        </w:sdtPr>
        <w:sdtEndPr/>
        <w:sdtContent>
          <w:r w:rsidR="00C91D7E">
            <w:t>by</w:t>
          </w:r>
        </w:sdtContent>
      </w:sdt>
      <w:r w:rsidR="00C91D7E">
        <w:t xml:space="preserve"> </w:t>
      </w:r>
      <w:sdt>
        <w:sdtPr>
          <w:alias w:val="Facilitator Name:"/>
          <w:tag w:val="Facilitator Name:"/>
          <w:id w:val="976303983"/>
          <w:placeholder>
            <w:docPart w:val="8461673C323A4438A35490AAF687A212"/>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proofErr w:type="spellStart"/>
          <w:r w:rsidR="003D037F">
            <w:t>Aviance</w:t>
          </w:r>
          <w:proofErr w:type="spellEnd"/>
          <w:r w:rsidR="003D037F">
            <w:t xml:space="preserve"> Tarver</w:t>
          </w:r>
        </w:sdtContent>
      </w:sdt>
      <w:r w:rsidR="009A34F6">
        <w:t xml:space="preserve">. </w:t>
      </w:r>
      <w:sdt>
        <w:sdtPr>
          <w:alias w:val="Enter description:"/>
          <w:tag w:val="Enter description:"/>
          <w:id w:val="-22557934"/>
          <w:placeholder>
            <w:docPart w:val="AFF4ABFD6B474DB6BECC373EA292F0F3"/>
          </w:placeholder>
          <w:temporary/>
          <w:showingPlcHdr/>
          <w15:appearance w15:val="hidden"/>
        </w:sdtPr>
        <w:sdtEndPr/>
        <w:sdtContent>
          <w:r w:rsidR="00A25FD3">
            <w:t>The next general meeting will be at</w:t>
          </w:r>
        </w:sdtContent>
      </w:sdt>
      <w:r w:rsidR="00A25FD3">
        <w:t xml:space="preserve"> </w:t>
      </w:r>
      <w:r w:rsidR="00717739">
        <w:t>6pm</w:t>
      </w:r>
      <w:r w:rsidR="009A34F6">
        <w:t xml:space="preserve"> </w:t>
      </w:r>
      <w:sdt>
        <w:sdtPr>
          <w:alias w:val="Enter description:"/>
          <w:tag w:val="Enter description:"/>
          <w:id w:val="-585456075"/>
          <w:placeholder>
            <w:docPart w:val="7A0218B861E54698AA3D4554EFC6B23B"/>
          </w:placeholder>
          <w:temporary/>
          <w:showingPlcHdr/>
          <w15:appearance w15:val="hidden"/>
        </w:sdtPr>
        <w:sdtEndPr/>
        <w:sdtContent>
          <w:r w:rsidR="00C91D7E">
            <w:t>on</w:t>
          </w:r>
        </w:sdtContent>
      </w:sdt>
      <w:r w:rsidR="00C91D7E">
        <w:t xml:space="preserve"> </w:t>
      </w:r>
      <w:r w:rsidR="00717739">
        <w:t>08Feb2022</w:t>
      </w:r>
      <w:r w:rsidR="00272ABC">
        <w:t>,</w:t>
      </w:r>
      <w:r w:rsidR="009A34F6">
        <w:t xml:space="preserve"> </w:t>
      </w:r>
      <w:sdt>
        <w:sdtPr>
          <w:alias w:val="Enter description:"/>
          <w:tag w:val="Enter description:"/>
          <w:id w:val="1173144702"/>
          <w:placeholder>
            <w:docPart w:val="1ECF35AA0E9B4301BB1F63DB2507C331"/>
          </w:placeholder>
          <w:temporary/>
          <w:showingPlcHdr/>
          <w15:appearance w15:val="hidden"/>
        </w:sdtPr>
        <w:sdtEndPr/>
        <w:sdtContent>
          <w:r w:rsidR="00A25FD3">
            <w:t>in</w:t>
          </w:r>
        </w:sdtContent>
      </w:sdt>
      <w:r w:rsidR="00A25FD3">
        <w:t xml:space="preserve"> </w:t>
      </w:r>
      <w:r w:rsidR="00717739">
        <w:t>conference rm 1</w:t>
      </w:r>
      <w:r w:rsidR="009A34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46CD80E7" w14:textId="77777777" w:rsidTr="00663AC9">
        <w:trPr>
          <w:tblHeader/>
        </w:trPr>
        <w:sdt>
          <w:sdtPr>
            <w:alias w:val="Minutes submitted by:"/>
            <w:tag w:val="Minutes submitted by:"/>
            <w:id w:val="-1806768384"/>
            <w:placeholder>
              <w:docPart w:val="225A83DFCBFD47D19D2E1FFE1DD14B6E"/>
            </w:placeholder>
            <w:temporary/>
            <w:showingPlcHdr/>
            <w15:appearance w15:val="hidden"/>
          </w:sdtPr>
          <w:sdtEndPr/>
          <w:sdtContent>
            <w:tc>
              <w:tcPr>
                <w:tcW w:w="2489" w:type="dxa"/>
              </w:tcPr>
              <w:p w14:paraId="50C9B0D5" w14:textId="77777777" w:rsidR="00C91D7E" w:rsidRDefault="00017927" w:rsidP="005578C9">
                <w:r>
                  <w:t>Minutes submitted by:</w:t>
                </w:r>
              </w:p>
            </w:tc>
          </w:sdtContent>
        </w:sdt>
        <w:tc>
          <w:tcPr>
            <w:tcW w:w="6151" w:type="dxa"/>
          </w:tcPr>
          <w:p w14:paraId="6491C207" w14:textId="77777777" w:rsidR="00C91D7E" w:rsidRDefault="00027256" w:rsidP="005578C9">
            <w:sdt>
              <w:sdtPr>
                <w:alias w:val="Enter name:"/>
                <w:tag w:val="Enter name:"/>
                <w:id w:val="-1422638603"/>
                <w:placeholder>
                  <w:docPart w:val="4A636D96139F48FCAAC00BF915411B84"/>
                </w:placeholder>
                <w:temporary/>
                <w:showingPlcHdr/>
                <w15:appearance w15:val="hidden"/>
              </w:sdtPr>
              <w:sdtEndPr/>
              <w:sdtContent>
                <w:r w:rsidR="00017927" w:rsidRPr="00A25FD3">
                  <w:rPr>
                    <w:rStyle w:val="Emphasis"/>
                  </w:rPr>
                  <w:t>Name</w:t>
                </w:r>
              </w:sdtContent>
            </w:sdt>
          </w:p>
        </w:tc>
      </w:tr>
      <w:tr w:rsidR="00017927" w14:paraId="4BA2A584" w14:textId="77777777" w:rsidTr="00663AC9">
        <w:trPr>
          <w:tblHeader/>
        </w:trPr>
        <w:sdt>
          <w:sdtPr>
            <w:alias w:val="Approved by:"/>
            <w:tag w:val="Approved by:"/>
            <w:id w:val="-996718387"/>
            <w:placeholder>
              <w:docPart w:val="9A96A8B684B54C209407174A5468B7AA"/>
            </w:placeholder>
            <w:temporary/>
            <w:showingPlcHdr/>
            <w15:appearance w15:val="hidden"/>
          </w:sdtPr>
          <w:sdtEndPr/>
          <w:sdtContent>
            <w:tc>
              <w:tcPr>
                <w:tcW w:w="2489" w:type="dxa"/>
              </w:tcPr>
              <w:p w14:paraId="54D6E925" w14:textId="77777777" w:rsidR="00C91D7E" w:rsidRDefault="00017927" w:rsidP="005578C9">
                <w:r>
                  <w:t>Approved by:</w:t>
                </w:r>
              </w:p>
            </w:tc>
          </w:sdtContent>
        </w:sdt>
        <w:tc>
          <w:tcPr>
            <w:tcW w:w="6151" w:type="dxa"/>
          </w:tcPr>
          <w:p w14:paraId="53BB185E" w14:textId="77777777" w:rsidR="00C91D7E" w:rsidRDefault="00027256" w:rsidP="005578C9">
            <w:sdt>
              <w:sdtPr>
                <w:alias w:val="Enter name:"/>
                <w:tag w:val="Enter name:"/>
                <w:id w:val="-1493945733"/>
                <w:placeholder>
                  <w:docPart w:val="D2C30D6023C94199A08F22385AA9173A"/>
                </w:placeholder>
                <w:temporary/>
                <w:showingPlcHdr/>
                <w15:appearance w15:val="hidden"/>
              </w:sdtPr>
              <w:sdtEndPr/>
              <w:sdtContent>
                <w:r w:rsidR="00017927" w:rsidRPr="00A25FD3">
                  <w:rPr>
                    <w:rStyle w:val="Emphasis"/>
                  </w:rPr>
                  <w:t>Name</w:t>
                </w:r>
              </w:sdtContent>
            </w:sdt>
          </w:p>
        </w:tc>
      </w:tr>
    </w:tbl>
    <w:p w14:paraId="39B48ADA" w14:textId="77777777" w:rsidR="009A34F6" w:rsidRDefault="009A34F6" w:rsidP="00017927"/>
    <w:sectPr w:rsidR="009A34F6" w:rsidSect="00A1127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BDB3" w14:textId="77777777" w:rsidR="003D037F" w:rsidRDefault="003D037F" w:rsidP="006261AC">
      <w:pPr>
        <w:spacing w:after="0" w:line="240" w:lineRule="auto"/>
      </w:pPr>
      <w:r>
        <w:separator/>
      </w:r>
    </w:p>
  </w:endnote>
  <w:endnote w:type="continuationSeparator" w:id="0">
    <w:p w14:paraId="1B923786" w14:textId="77777777" w:rsidR="003D037F" w:rsidRDefault="003D037F"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3C6A" w14:textId="77777777" w:rsidR="00B93E5B" w:rsidRDefault="00B9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2EA4" w14:textId="77777777" w:rsidR="00B93E5B" w:rsidRDefault="00B9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901" w14:textId="77777777" w:rsidR="00B93E5B" w:rsidRDefault="00B9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D4DA" w14:textId="77777777" w:rsidR="003D037F" w:rsidRDefault="003D037F" w:rsidP="006261AC">
      <w:pPr>
        <w:spacing w:after="0" w:line="240" w:lineRule="auto"/>
      </w:pPr>
      <w:r>
        <w:separator/>
      </w:r>
    </w:p>
  </w:footnote>
  <w:footnote w:type="continuationSeparator" w:id="0">
    <w:p w14:paraId="6C16A650" w14:textId="77777777" w:rsidR="003D037F" w:rsidRDefault="003D037F"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5672" w14:textId="77777777" w:rsidR="00B93E5B" w:rsidRDefault="00B9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67F9" w14:textId="77777777" w:rsidR="00B93E5B" w:rsidRDefault="00B9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41A7" w14:textId="77777777" w:rsidR="00B93E5B" w:rsidRDefault="00B9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9343728">
    <w:abstractNumId w:val="10"/>
  </w:num>
  <w:num w:numId="2" w16cid:durableId="1293289951">
    <w:abstractNumId w:val="9"/>
  </w:num>
  <w:num w:numId="3" w16cid:durableId="480580391">
    <w:abstractNumId w:val="7"/>
  </w:num>
  <w:num w:numId="4" w16cid:durableId="761728728">
    <w:abstractNumId w:val="6"/>
  </w:num>
  <w:num w:numId="5" w16cid:durableId="1547326770">
    <w:abstractNumId w:val="5"/>
  </w:num>
  <w:num w:numId="6" w16cid:durableId="811100553">
    <w:abstractNumId w:val="4"/>
  </w:num>
  <w:num w:numId="7" w16cid:durableId="823787525">
    <w:abstractNumId w:val="8"/>
  </w:num>
  <w:num w:numId="8" w16cid:durableId="1891576170">
    <w:abstractNumId w:val="3"/>
  </w:num>
  <w:num w:numId="9" w16cid:durableId="1538423965">
    <w:abstractNumId w:val="2"/>
  </w:num>
  <w:num w:numId="10" w16cid:durableId="1457793135">
    <w:abstractNumId w:val="1"/>
  </w:num>
  <w:num w:numId="11" w16cid:durableId="198831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7F"/>
    <w:rsid w:val="00017927"/>
    <w:rsid w:val="00027256"/>
    <w:rsid w:val="000534FF"/>
    <w:rsid w:val="000E79EA"/>
    <w:rsid w:val="000F2555"/>
    <w:rsid w:val="0012244C"/>
    <w:rsid w:val="00165AE5"/>
    <w:rsid w:val="001B4272"/>
    <w:rsid w:val="001F5A89"/>
    <w:rsid w:val="00272ABC"/>
    <w:rsid w:val="002F19D5"/>
    <w:rsid w:val="00310B7A"/>
    <w:rsid w:val="003164F3"/>
    <w:rsid w:val="00316C23"/>
    <w:rsid w:val="003C02F6"/>
    <w:rsid w:val="003D037F"/>
    <w:rsid w:val="005578C9"/>
    <w:rsid w:val="00564B60"/>
    <w:rsid w:val="005D2B86"/>
    <w:rsid w:val="006261AC"/>
    <w:rsid w:val="0065155C"/>
    <w:rsid w:val="00663AC9"/>
    <w:rsid w:val="0069738C"/>
    <w:rsid w:val="00717739"/>
    <w:rsid w:val="00767BE9"/>
    <w:rsid w:val="0079501F"/>
    <w:rsid w:val="008D3966"/>
    <w:rsid w:val="00913F9D"/>
    <w:rsid w:val="0091526D"/>
    <w:rsid w:val="00925080"/>
    <w:rsid w:val="00994CC9"/>
    <w:rsid w:val="009A34F6"/>
    <w:rsid w:val="00A1127D"/>
    <w:rsid w:val="00A25FD3"/>
    <w:rsid w:val="00A32DE9"/>
    <w:rsid w:val="00AD0486"/>
    <w:rsid w:val="00B93E5B"/>
    <w:rsid w:val="00BD0E68"/>
    <w:rsid w:val="00C12DA5"/>
    <w:rsid w:val="00C91D7E"/>
    <w:rsid w:val="00CA3F46"/>
    <w:rsid w:val="00D30FB6"/>
    <w:rsid w:val="00D542BD"/>
    <w:rsid w:val="00DB3CF3"/>
    <w:rsid w:val="00DB3E38"/>
    <w:rsid w:val="00DC3466"/>
    <w:rsid w:val="00E16D30"/>
    <w:rsid w:val="00E44288"/>
    <w:rsid w:val="00E453BC"/>
    <w:rsid w:val="00E824F4"/>
    <w:rsid w:val="00EC015A"/>
    <w:rsid w:val="00EF0387"/>
    <w:rsid w:val="00F756A7"/>
    <w:rsid w:val="00F9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D589A"/>
  <w15:docId w15:val="{A51691BF-7424-4367-96A2-FBA89E63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ant%20Manager\AppData\Roaming\Microsoft\Templates\Minutes%20for%20organization%20meeting%20(lo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9C0F23CFB4ACA85EF433880EBB481"/>
        <w:category>
          <w:name w:val="General"/>
          <w:gallery w:val="placeholder"/>
        </w:category>
        <w:types>
          <w:type w:val="bbPlcHdr"/>
        </w:types>
        <w:behaviors>
          <w:behavior w:val="content"/>
        </w:behaviors>
        <w:guid w:val="{C9466697-D8F0-4C5F-AB87-5A1D81B8BE40}"/>
      </w:docPartPr>
      <w:docPartBody>
        <w:p w:rsidR="0078277F" w:rsidRDefault="0078277F">
          <w:pPr>
            <w:pStyle w:val="F9F9C0F23CFB4ACA85EF433880EBB481"/>
          </w:pPr>
          <w:r>
            <w:t>Organization/Committee Name</w:t>
          </w:r>
        </w:p>
      </w:docPartBody>
    </w:docPart>
    <w:docPart>
      <w:docPartPr>
        <w:name w:val="1C9E3E000E73474C97BF084D897AF2A1"/>
        <w:category>
          <w:name w:val="General"/>
          <w:gallery w:val="placeholder"/>
        </w:category>
        <w:types>
          <w:type w:val="bbPlcHdr"/>
        </w:types>
        <w:behaviors>
          <w:behavior w:val="content"/>
        </w:behaviors>
        <w:guid w:val="{DE8422B7-C31B-4CBC-92C7-BD1AC72FCCC8}"/>
      </w:docPartPr>
      <w:docPartBody>
        <w:p w:rsidR="0078277F" w:rsidRDefault="0078277F">
          <w:pPr>
            <w:pStyle w:val="1C9E3E000E73474C97BF084D897AF2A1"/>
          </w:pPr>
          <w:r>
            <w:t>Date</w:t>
          </w:r>
        </w:p>
      </w:docPartBody>
    </w:docPart>
    <w:docPart>
      <w:docPartPr>
        <w:name w:val="1CD8F82ACE564E3BADE0B61A99B0A93C"/>
        <w:category>
          <w:name w:val="General"/>
          <w:gallery w:val="placeholder"/>
        </w:category>
        <w:types>
          <w:type w:val="bbPlcHdr"/>
        </w:types>
        <w:behaviors>
          <w:behavior w:val="content"/>
        </w:behaviors>
        <w:guid w:val="{2C042B37-73C0-4D52-B1B3-FB95AD8C3551}"/>
      </w:docPartPr>
      <w:docPartBody>
        <w:p w:rsidR="0078277F" w:rsidRDefault="0078277F">
          <w:pPr>
            <w:pStyle w:val="1CD8F82ACE564E3BADE0B61A99B0A93C"/>
          </w:pPr>
          <w:r w:rsidRPr="0012244C">
            <w:t>Opening</w:t>
          </w:r>
        </w:p>
      </w:docPartBody>
    </w:docPart>
    <w:docPart>
      <w:docPartPr>
        <w:name w:val="13B83680806B492890AFBE577078479B"/>
        <w:category>
          <w:name w:val="General"/>
          <w:gallery w:val="placeholder"/>
        </w:category>
        <w:types>
          <w:type w:val="bbPlcHdr"/>
        </w:types>
        <w:behaviors>
          <w:behavior w:val="content"/>
        </w:behaviors>
        <w:guid w:val="{6443F1B3-4D91-4DED-8C92-DD7995D9884B}"/>
      </w:docPartPr>
      <w:docPartBody>
        <w:p w:rsidR="0078277F" w:rsidRDefault="0078277F">
          <w:pPr>
            <w:pStyle w:val="13B83680806B492890AFBE577078479B"/>
          </w:pPr>
          <w:r>
            <w:t>The regular meeting of the</w:t>
          </w:r>
        </w:p>
      </w:docPartBody>
    </w:docPart>
    <w:docPart>
      <w:docPartPr>
        <w:name w:val="E08DE1F39EDC408F81AF2564A9E716FA"/>
        <w:category>
          <w:name w:val="General"/>
          <w:gallery w:val="placeholder"/>
        </w:category>
        <w:types>
          <w:type w:val="bbPlcHdr"/>
        </w:types>
        <w:behaviors>
          <w:behavior w:val="content"/>
        </w:behaviors>
        <w:guid w:val="{71B4F290-82FB-46C0-BB69-2E2C93D75C8B}"/>
      </w:docPartPr>
      <w:docPartBody>
        <w:p w:rsidR="0078277F" w:rsidRDefault="0078277F">
          <w:pPr>
            <w:pStyle w:val="E08DE1F39EDC408F81AF2564A9E716FA"/>
          </w:pPr>
          <w:r>
            <w:t>Organization/Committee Name</w:t>
          </w:r>
        </w:p>
      </w:docPartBody>
    </w:docPart>
    <w:docPart>
      <w:docPartPr>
        <w:name w:val="AD12443F34444FF587A26257935EE433"/>
        <w:category>
          <w:name w:val="General"/>
          <w:gallery w:val="placeholder"/>
        </w:category>
        <w:types>
          <w:type w:val="bbPlcHdr"/>
        </w:types>
        <w:behaviors>
          <w:behavior w:val="content"/>
        </w:behaviors>
        <w:guid w:val="{78E7F2CA-E571-4AE5-9139-10963761609C}"/>
      </w:docPartPr>
      <w:docPartBody>
        <w:p w:rsidR="0078277F" w:rsidRDefault="0078277F">
          <w:pPr>
            <w:pStyle w:val="AD12443F34444FF587A26257935EE433"/>
          </w:pPr>
          <w:r>
            <w:t>was called to order at</w:t>
          </w:r>
        </w:p>
      </w:docPartBody>
    </w:docPart>
    <w:docPart>
      <w:docPartPr>
        <w:name w:val="2A158D57E0FB4A2395D7835F68624EDA"/>
        <w:category>
          <w:name w:val="General"/>
          <w:gallery w:val="placeholder"/>
        </w:category>
        <w:types>
          <w:type w:val="bbPlcHdr"/>
        </w:types>
        <w:behaviors>
          <w:behavior w:val="content"/>
        </w:behaviors>
        <w:guid w:val="{3F922B07-54C8-4AC3-8A1E-71FE30535557}"/>
      </w:docPartPr>
      <w:docPartBody>
        <w:p w:rsidR="0078277F" w:rsidRDefault="0078277F">
          <w:pPr>
            <w:pStyle w:val="2A158D57E0FB4A2395D7835F68624EDA"/>
          </w:pPr>
          <w:r>
            <w:t>on</w:t>
          </w:r>
        </w:p>
      </w:docPartBody>
    </w:docPart>
    <w:docPart>
      <w:docPartPr>
        <w:name w:val="DE7C6FABE8CB40D18E645BDB0508D542"/>
        <w:category>
          <w:name w:val="General"/>
          <w:gallery w:val="placeholder"/>
        </w:category>
        <w:types>
          <w:type w:val="bbPlcHdr"/>
        </w:types>
        <w:behaviors>
          <w:behavior w:val="content"/>
        </w:behaviors>
        <w:guid w:val="{653A48F9-F519-4A4B-820C-2C2D7B2CACC2}"/>
      </w:docPartPr>
      <w:docPartBody>
        <w:p w:rsidR="0078277F" w:rsidRDefault="0078277F">
          <w:pPr>
            <w:pStyle w:val="DE7C6FABE8CB40D18E645BDB0508D542"/>
          </w:pPr>
          <w:r>
            <w:t>date</w:t>
          </w:r>
        </w:p>
      </w:docPartBody>
    </w:docPart>
    <w:docPart>
      <w:docPartPr>
        <w:name w:val="0D81E2F2AF2340E8A270DAE46853C05C"/>
        <w:category>
          <w:name w:val="General"/>
          <w:gallery w:val="placeholder"/>
        </w:category>
        <w:types>
          <w:type w:val="bbPlcHdr"/>
        </w:types>
        <w:behaviors>
          <w:behavior w:val="content"/>
        </w:behaviors>
        <w:guid w:val="{E051D3B9-BBBB-4C81-874A-4C6C16DB4C7A}"/>
      </w:docPartPr>
      <w:docPartBody>
        <w:p w:rsidR="0078277F" w:rsidRDefault="0078277F">
          <w:pPr>
            <w:pStyle w:val="0D81E2F2AF2340E8A270DAE46853C05C"/>
          </w:pPr>
          <w:r>
            <w:t>in</w:t>
          </w:r>
        </w:p>
      </w:docPartBody>
    </w:docPart>
    <w:docPart>
      <w:docPartPr>
        <w:name w:val="960253A3CE5B4AE192E59C1BA5477871"/>
        <w:category>
          <w:name w:val="General"/>
          <w:gallery w:val="placeholder"/>
        </w:category>
        <w:types>
          <w:type w:val="bbPlcHdr"/>
        </w:types>
        <w:behaviors>
          <w:behavior w:val="content"/>
        </w:behaviors>
        <w:guid w:val="{86BD5BF9-C287-4425-996E-AFD5DAD9FC97}"/>
      </w:docPartPr>
      <w:docPartBody>
        <w:p w:rsidR="0078277F" w:rsidRDefault="0078277F">
          <w:pPr>
            <w:pStyle w:val="960253A3CE5B4AE192E59C1BA5477871"/>
          </w:pPr>
          <w:r>
            <w:t>by</w:t>
          </w:r>
        </w:p>
      </w:docPartBody>
    </w:docPart>
    <w:docPart>
      <w:docPartPr>
        <w:name w:val="2A5685DAA4254D89BB0453E68F53BE9E"/>
        <w:category>
          <w:name w:val="General"/>
          <w:gallery w:val="placeholder"/>
        </w:category>
        <w:types>
          <w:type w:val="bbPlcHdr"/>
        </w:types>
        <w:behaviors>
          <w:behavior w:val="content"/>
        </w:behaviors>
        <w:guid w:val="{AC81D38C-98B3-41BE-90B8-BF1CA53D030E}"/>
      </w:docPartPr>
      <w:docPartBody>
        <w:p w:rsidR="0078277F" w:rsidRDefault="0078277F">
          <w:pPr>
            <w:pStyle w:val="2A5685DAA4254D89BB0453E68F53BE9E"/>
          </w:pPr>
          <w:r w:rsidRPr="00A25FD3">
            <w:rPr>
              <w:rStyle w:val="Emphasis"/>
            </w:rPr>
            <w:t>Facilitator Name</w:t>
          </w:r>
        </w:p>
      </w:docPartBody>
    </w:docPart>
    <w:docPart>
      <w:docPartPr>
        <w:name w:val="A170E244E6C2437EBE1D563CDEEFEBC1"/>
        <w:category>
          <w:name w:val="General"/>
          <w:gallery w:val="placeholder"/>
        </w:category>
        <w:types>
          <w:type w:val="bbPlcHdr"/>
        </w:types>
        <w:behaviors>
          <w:behavior w:val="content"/>
        </w:behaviors>
        <w:guid w:val="{F615431A-F3E1-45AA-80EC-88611B40F0A8}"/>
      </w:docPartPr>
      <w:docPartBody>
        <w:p w:rsidR="0078277F" w:rsidRDefault="0078277F">
          <w:pPr>
            <w:pStyle w:val="A170E244E6C2437EBE1D563CDEEFEBC1"/>
          </w:pPr>
          <w:r>
            <w:t>Present</w:t>
          </w:r>
        </w:p>
      </w:docPartBody>
    </w:docPart>
    <w:docPart>
      <w:docPartPr>
        <w:name w:val="03B9AC5929824E01AB5AADBFEA04907F"/>
        <w:category>
          <w:name w:val="General"/>
          <w:gallery w:val="placeholder"/>
        </w:category>
        <w:types>
          <w:type w:val="bbPlcHdr"/>
        </w:types>
        <w:behaviors>
          <w:behavior w:val="content"/>
        </w:behaviors>
        <w:guid w:val="{EE36D67F-DB01-4F41-895C-D65B9901F304}"/>
      </w:docPartPr>
      <w:docPartBody>
        <w:p w:rsidR="0078277F" w:rsidRDefault="0078277F">
          <w:pPr>
            <w:pStyle w:val="03B9AC5929824E01AB5AADBFEA04907F"/>
          </w:pPr>
          <w:r>
            <w:t>Approval of Minutes</w:t>
          </w:r>
        </w:p>
      </w:docPartBody>
    </w:docPart>
    <w:docPart>
      <w:docPartPr>
        <w:name w:val="B03B7234006844BBBF0CB6B3F7C8E805"/>
        <w:category>
          <w:name w:val="General"/>
          <w:gallery w:val="placeholder"/>
        </w:category>
        <w:types>
          <w:type w:val="bbPlcHdr"/>
        </w:types>
        <w:behaviors>
          <w:behavior w:val="content"/>
        </w:behaviors>
        <w:guid w:val="{893016EE-1F45-417B-B0ED-75BBBE1929C2}"/>
      </w:docPartPr>
      <w:docPartBody>
        <w:p w:rsidR="0078277F" w:rsidRDefault="0078277F">
          <w:pPr>
            <w:pStyle w:val="B03B7234006844BBBF0CB6B3F7C8E805"/>
          </w:pPr>
          <w:r>
            <w:t xml:space="preserve">The minutes of the previous meeting were unanimously approved as </w:t>
          </w:r>
          <w:r>
            <w:t>distributed.</w:t>
          </w:r>
        </w:p>
      </w:docPartBody>
    </w:docPart>
    <w:docPart>
      <w:docPartPr>
        <w:name w:val="DED1A503DD7C4E7A984ED586ACF91B05"/>
        <w:category>
          <w:name w:val="General"/>
          <w:gallery w:val="placeholder"/>
        </w:category>
        <w:types>
          <w:type w:val="bbPlcHdr"/>
        </w:types>
        <w:behaviors>
          <w:behavior w:val="content"/>
        </w:behaviors>
        <w:guid w:val="{CFB4641D-8CE4-4F2D-8430-14BF630A688B}"/>
      </w:docPartPr>
      <w:docPartBody>
        <w:p w:rsidR="0078277F" w:rsidRDefault="0078277F">
          <w:pPr>
            <w:pStyle w:val="DED1A503DD7C4E7A984ED586ACF91B05"/>
          </w:pPr>
          <w:r>
            <w:t>Open Issues</w:t>
          </w:r>
        </w:p>
      </w:docPartBody>
    </w:docPart>
    <w:docPart>
      <w:docPartPr>
        <w:name w:val="2534CC97CAAB42639F30E9506CA7CCEE"/>
        <w:category>
          <w:name w:val="General"/>
          <w:gallery w:val="placeholder"/>
        </w:category>
        <w:types>
          <w:type w:val="bbPlcHdr"/>
        </w:types>
        <w:behaviors>
          <w:behavior w:val="content"/>
        </w:behaviors>
        <w:guid w:val="{B5BF1CF3-3833-4CDC-B0E1-80840EB93EB6}"/>
      </w:docPartPr>
      <w:docPartBody>
        <w:p w:rsidR="0078277F" w:rsidRDefault="0078277F">
          <w:pPr>
            <w:pStyle w:val="2534CC97CAAB42639F30E9506CA7CCEE"/>
          </w:pPr>
          <w:r>
            <w:t>New Business</w:t>
          </w:r>
        </w:p>
      </w:docPartBody>
    </w:docPart>
    <w:docPart>
      <w:docPartPr>
        <w:name w:val="82222EFD7913481BBFC5EC90333870A0"/>
        <w:category>
          <w:name w:val="General"/>
          <w:gallery w:val="placeholder"/>
        </w:category>
        <w:types>
          <w:type w:val="bbPlcHdr"/>
        </w:types>
        <w:behaviors>
          <w:behavior w:val="content"/>
        </w:behaviors>
        <w:guid w:val="{1AEA81C1-5925-494D-9788-698F23DB19FC}"/>
      </w:docPartPr>
      <w:docPartBody>
        <w:p w:rsidR="0078277F" w:rsidRDefault="0078277F">
          <w:pPr>
            <w:pStyle w:val="82222EFD7913481BBFC5EC90333870A0"/>
          </w:pPr>
          <w:r>
            <w:t>Adjournment</w:t>
          </w:r>
        </w:p>
      </w:docPartBody>
    </w:docPart>
    <w:docPart>
      <w:docPartPr>
        <w:name w:val="433AD5B5687D48C4AC8A15EB3417B71D"/>
        <w:category>
          <w:name w:val="General"/>
          <w:gallery w:val="placeholder"/>
        </w:category>
        <w:types>
          <w:type w:val="bbPlcHdr"/>
        </w:types>
        <w:behaviors>
          <w:behavior w:val="content"/>
        </w:behaviors>
        <w:guid w:val="{96DF113D-AC14-4A1F-A792-5F2F1D267962}"/>
      </w:docPartPr>
      <w:docPartBody>
        <w:p w:rsidR="0078277F" w:rsidRDefault="0078277F">
          <w:pPr>
            <w:pStyle w:val="433AD5B5687D48C4AC8A15EB3417B71D"/>
          </w:pPr>
          <w:r>
            <w:t>Meeting was adjourned at</w:t>
          </w:r>
        </w:p>
      </w:docPartBody>
    </w:docPart>
    <w:docPart>
      <w:docPartPr>
        <w:name w:val="3E36610E8FDB474F98A28D4CD40D9111"/>
        <w:category>
          <w:name w:val="General"/>
          <w:gallery w:val="placeholder"/>
        </w:category>
        <w:types>
          <w:type w:val="bbPlcHdr"/>
        </w:types>
        <w:behaviors>
          <w:behavior w:val="content"/>
        </w:behaviors>
        <w:guid w:val="{B01B62BB-6732-4852-9422-7F5C01B61352}"/>
      </w:docPartPr>
      <w:docPartBody>
        <w:p w:rsidR="0078277F" w:rsidRDefault="0078277F">
          <w:pPr>
            <w:pStyle w:val="3E36610E8FDB474F98A28D4CD40D9111"/>
          </w:pPr>
          <w:r>
            <w:t>by</w:t>
          </w:r>
        </w:p>
      </w:docPartBody>
    </w:docPart>
    <w:docPart>
      <w:docPartPr>
        <w:name w:val="8461673C323A4438A35490AAF687A212"/>
        <w:category>
          <w:name w:val="General"/>
          <w:gallery w:val="placeholder"/>
        </w:category>
        <w:types>
          <w:type w:val="bbPlcHdr"/>
        </w:types>
        <w:behaviors>
          <w:behavior w:val="content"/>
        </w:behaviors>
        <w:guid w:val="{6AAC501B-10AD-4CCF-A173-734B9923BE35}"/>
      </w:docPartPr>
      <w:docPartBody>
        <w:p w:rsidR="0078277F" w:rsidRDefault="0078277F">
          <w:pPr>
            <w:pStyle w:val="8461673C323A4438A35490AAF687A212"/>
          </w:pPr>
          <w:r>
            <w:t>Facilitator Name</w:t>
          </w:r>
        </w:p>
      </w:docPartBody>
    </w:docPart>
    <w:docPart>
      <w:docPartPr>
        <w:name w:val="AFF4ABFD6B474DB6BECC373EA292F0F3"/>
        <w:category>
          <w:name w:val="General"/>
          <w:gallery w:val="placeholder"/>
        </w:category>
        <w:types>
          <w:type w:val="bbPlcHdr"/>
        </w:types>
        <w:behaviors>
          <w:behavior w:val="content"/>
        </w:behaviors>
        <w:guid w:val="{C62F3278-E6A6-4DE8-A537-AC9BD83F8AF8}"/>
      </w:docPartPr>
      <w:docPartBody>
        <w:p w:rsidR="0078277F" w:rsidRDefault="0078277F">
          <w:pPr>
            <w:pStyle w:val="AFF4ABFD6B474DB6BECC373EA292F0F3"/>
          </w:pPr>
          <w:r>
            <w:t>The next general meeting will be at</w:t>
          </w:r>
        </w:p>
      </w:docPartBody>
    </w:docPart>
    <w:docPart>
      <w:docPartPr>
        <w:name w:val="7A0218B861E54698AA3D4554EFC6B23B"/>
        <w:category>
          <w:name w:val="General"/>
          <w:gallery w:val="placeholder"/>
        </w:category>
        <w:types>
          <w:type w:val="bbPlcHdr"/>
        </w:types>
        <w:behaviors>
          <w:behavior w:val="content"/>
        </w:behaviors>
        <w:guid w:val="{F4A3E4FA-B8EE-44F0-BE56-9B6FC15668A8}"/>
      </w:docPartPr>
      <w:docPartBody>
        <w:p w:rsidR="0078277F" w:rsidRDefault="0078277F">
          <w:pPr>
            <w:pStyle w:val="7A0218B861E54698AA3D4554EFC6B23B"/>
          </w:pPr>
          <w:r>
            <w:t>on</w:t>
          </w:r>
        </w:p>
      </w:docPartBody>
    </w:docPart>
    <w:docPart>
      <w:docPartPr>
        <w:name w:val="1ECF35AA0E9B4301BB1F63DB2507C331"/>
        <w:category>
          <w:name w:val="General"/>
          <w:gallery w:val="placeholder"/>
        </w:category>
        <w:types>
          <w:type w:val="bbPlcHdr"/>
        </w:types>
        <w:behaviors>
          <w:behavior w:val="content"/>
        </w:behaviors>
        <w:guid w:val="{927D4CA2-97A1-4BC0-AD97-C6F5921E824D}"/>
      </w:docPartPr>
      <w:docPartBody>
        <w:p w:rsidR="0078277F" w:rsidRDefault="0078277F">
          <w:pPr>
            <w:pStyle w:val="1ECF35AA0E9B4301BB1F63DB2507C331"/>
          </w:pPr>
          <w:r>
            <w:t>in</w:t>
          </w:r>
        </w:p>
      </w:docPartBody>
    </w:docPart>
    <w:docPart>
      <w:docPartPr>
        <w:name w:val="225A83DFCBFD47D19D2E1FFE1DD14B6E"/>
        <w:category>
          <w:name w:val="General"/>
          <w:gallery w:val="placeholder"/>
        </w:category>
        <w:types>
          <w:type w:val="bbPlcHdr"/>
        </w:types>
        <w:behaviors>
          <w:behavior w:val="content"/>
        </w:behaviors>
        <w:guid w:val="{E2D3744C-DC29-475E-BFF5-DEBC9CEAC1C2}"/>
      </w:docPartPr>
      <w:docPartBody>
        <w:p w:rsidR="0078277F" w:rsidRDefault="0078277F">
          <w:pPr>
            <w:pStyle w:val="225A83DFCBFD47D19D2E1FFE1DD14B6E"/>
          </w:pPr>
          <w:r>
            <w:t>Minutes submitted by:</w:t>
          </w:r>
        </w:p>
      </w:docPartBody>
    </w:docPart>
    <w:docPart>
      <w:docPartPr>
        <w:name w:val="4A636D96139F48FCAAC00BF915411B84"/>
        <w:category>
          <w:name w:val="General"/>
          <w:gallery w:val="placeholder"/>
        </w:category>
        <w:types>
          <w:type w:val="bbPlcHdr"/>
        </w:types>
        <w:behaviors>
          <w:behavior w:val="content"/>
        </w:behaviors>
        <w:guid w:val="{E466BF63-CC7A-46A9-9708-19A762AFDD30}"/>
      </w:docPartPr>
      <w:docPartBody>
        <w:p w:rsidR="0078277F" w:rsidRDefault="0078277F">
          <w:pPr>
            <w:pStyle w:val="4A636D96139F48FCAAC00BF915411B84"/>
          </w:pPr>
          <w:r w:rsidRPr="00A25FD3">
            <w:rPr>
              <w:rStyle w:val="Emphasis"/>
            </w:rPr>
            <w:t>Name</w:t>
          </w:r>
        </w:p>
      </w:docPartBody>
    </w:docPart>
    <w:docPart>
      <w:docPartPr>
        <w:name w:val="9A96A8B684B54C209407174A5468B7AA"/>
        <w:category>
          <w:name w:val="General"/>
          <w:gallery w:val="placeholder"/>
        </w:category>
        <w:types>
          <w:type w:val="bbPlcHdr"/>
        </w:types>
        <w:behaviors>
          <w:behavior w:val="content"/>
        </w:behaviors>
        <w:guid w:val="{7CF2E8E4-D724-43D6-9743-7BA249E6DC9A}"/>
      </w:docPartPr>
      <w:docPartBody>
        <w:p w:rsidR="0078277F" w:rsidRDefault="0078277F">
          <w:pPr>
            <w:pStyle w:val="9A96A8B684B54C209407174A5468B7AA"/>
          </w:pPr>
          <w:r>
            <w:t>Approved by:</w:t>
          </w:r>
        </w:p>
      </w:docPartBody>
    </w:docPart>
    <w:docPart>
      <w:docPartPr>
        <w:name w:val="D2C30D6023C94199A08F22385AA9173A"/>
        <w:category>
          <w:name w:val="General"/>
          <w:gallery w:val="placeholder"/>
        </w:category>
        <w:types>
          <w:type w:val="bbPlcHdr"/>
        </w:types>
        <w:behaviors>
          <w:behavior w:val="content"/>
        </w:behaviors>
        <w:guid w:val="{79D0DCA5-72B1-4CEF-A6B8-DC9B9158780B}"/>
      </w:docPartPr>
      <w:docPartBody>
        <w:p w:rsidR="0078277F" w:rsidRDefault="0078277F">
          <w:pPr>
            <w:pStyle w:val="D2C30D6023C94199A08F22385AA9173A"/>
          </w:pPr>
          <w:r w:rsidRPr="00A25FD3">
            <w:rPr>
              <w:rStyle w:val="Emphasis"/>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F"/>
    <w:rsid w:val="0078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F9C0F23CFB4ACA85EF433880EBB481">
    <w:name w:val="F9F9C0F23CFB4ACA85EF433880EBB481"/>
  </w:style>
  <w:style w:type="paragraph" w:customStyle="1" w:styleId="1C9E3E000E73474C97BF084D897AF2A1">
    <w:name w:val="1C9E3E000E73474C97BF084D897AF2A1"/>
  </w:style>
  <w:style w:type="paragraph" w:customStyle="1" w:styleId="1CD8F82ACE564E3BADE0B61A99B0A93C">
    <w:name w:val="1CD8F82ACE564E3BADE0B61A99B0A93C"/>
  </w:style>
  <w:style w:type="paragraph" w:customStyle="1" w:styleId="13B83680806B492890AFBE577078479B">
    <w:name w:val="13B83680806B492890AFBE577078479B"/>
  </w:style>
  <w:style w:type="paragraph" w:customStyle="1" w:styleId="E08DE1F39EDC408F81AF2564A9E716FA">
    <w:name w:val="E08DE1F39EDC408F81AF2564A9E716FA"/>
  </w:style>
  <w:style w:type="paragraph" w:customStyle="1" w:styleId="AD12443F34444FF587A26257935EE433">
    <w:name w:val="AD12443F34444FF587A26257935EE433"/>
  </w:style>
  <w:style w:type="character" w:styleId="Emphasis">
    <w:name w:val="Emphasis"/>
    <w:basedOn w:val="DefaultParagraphFont"/>
    <w:uiPriority w:val="12"/>
    <w:unhideWhenUsed/>
    <w:qFormat/>
    <w:rPr>
      <w:iCs/>
      <w:color w:val="595959" w:themeColor="text1" w:themeTint="A6"/>
    </w:rPr>
  </w:style>
  <w:style w:type="paragraph" w:customStyle="1" w:styleId="2A158D57E0FB4A2395D7835F68624EDA">
    <w:name w:val="2A158D57E0FB4A2395D7835F68624EDA"/>
  </w:style>
  <w:style w:type="paragraph" w:customStyle="1" w:styleId="DE7C6FABE8CB40D18E645BDB0508D542">
    <w:name w:val="DE7C6FABE8CB40D18E645BDB0508D542"/>
  </w:style>
  <w:style w:type="paragraph" w:customStyle="1" w:styleId="0D81E2F2AF2340E8A270DAE46853C05C">
    <w:name w:val="0D81E2F2AF2340E8A270DAE46853C05C"/>
  </w:style>
  <w:style w:type="paragraph" w:customStyle="1" w:styleId="960253A3CE5B4AE192E59C1BA5477871">
    <w:name w:val="960253A3CE5B4AE192E59C1BA5477871"/>
  </w:style>
  <w:style w:type="paragraph" w:customStyle="1" w:styleId="2A5685DAA4254D89BB0453E68F53BE9E">
    <w:name w:val="2A5685DAA4254D89BB0453E68F53BE9E"/>
  </w:style>
  <w:style w:type="paragraph" w:customStyle="1" w:styleId="A170E244E6C2437EBE1D563CDEEFEBC1">
    <w:name w:val="A170E244E6C2437EBE1D563CDEEFEBC1"/>
  </w:style>
  <w:style w:type="paragraph" w:customStyle="1" w:styleId="03B9AC5929824E01AB5AADBFEA04907F">
    <w:name w:val="03B9AC5929824E01AB5AADBFEA04907F"/>
  </w:style>
  <w:style w:type="paragraph" w:customStyle="1" w:styleId="B03B7234006844BBBF0CB6B3F7C8E805">
    <w:name w:val="B03B7234006844BBBF0CB6B3F7C8E805"/>
  </w:style>
  <w:style w:type="paragraph" w:customStyle="1" w:styleId="DED1A503DD7C4E7A984ED586ACF91B05">
    <w:name w:val="DED1A503DD7C4E7A984ED586ACF91B05"/>
  </w:style>
  <w:style w:type="character" w:styleId="PlaceholderText">
    <w:name w:val="Placeholder Text"/>
    <w:basedOn w:val="DefaultParagraphFont"/>
    <w:uiPriority w:val="99"/>
    <w:semiHidden/>
    <w:rPr>
      <w:color w:val="808080"/>
    </w:rPr>
  </w:style>
  <w:style w:type="paragraph" w:customStyle="1" w:styleId="2534CC97CAAB42639F30E9506CA7CCEE">
    <w:name w:val="2534CC97CAAB42639F30E9506CA7CCEE"/>
  </w:style>
  <w:style w:type="paragraph" w:customStyle="1" w:styleId="82222EFD7913481BBFC5EC90333870A0">
    <w:name w:val="82222EFD7913481BBFC5EC90333870A0"/>
  </w:style>
  <w:style w:type="paragraph" w:customStyle="1" w:styleId="433AD5B5687D48C4AC8A15EB3417B71D">
    <w:name w:val="433AD5B5687D48C4AC8A15EB3417B71D"/>
  </w:style>
  <w:style w:type="paragraph" w:customStyle="1" w:styleId="3E36610E8FDB474F98A28D4CD40D9111">
    <w:name w:val="3E36610E8FDB474F98A28D4CD40D9111"/>
  </w:style>
  <w:style w:type="paragraph" w:customStyle="1" w:styleId="8461673C323A4438A35490AAF687A212">
    <w:name w:val="8461673C323A4438A35490AAF687A212"/>
  </w:style>
  <w:style w:type="paragraph" w:customStyle="1" w:styleId="AFF4ABFD6B474DB6BECC373EA292F0F3">
    <w:name w:val="AFF4ABFD6B474DB6BECC373EA292F0F3"/>
  </w:style>
  <w:style w:type="paragraph" w:customStyle="1" w:styleId="7A0218B861E54698AA3D4554EFC6B23B">
    <w:name w:val="7A0218B861E54698AA3D4554EFC6B23B"/>
  </w:style>
  <w:style w:type="paragraph" w:customStyle="1" w:styleId="1ECF35AA0E9B4301BB1F63DB2507C331">
    <w:name w:val="1ECF35AA0E9B4301BB1F63DB2507C331"/>
  </w:style>
  <w:style w:type="paragraph" w:customStyle="1" w:styleId="225A83DFCBFD47D19D2E1FFE1DD14B6E">
    <w:name w:val="225A83DFCBFD47D19D2E1FFE1DD14B6E"/>
  </w:style>
  <w:style w:type="paragraph" w:customStyle="1" w:styleId="4A636D96139F48FCAAC00BF915411B84">
    <w:name w:val="4A636D96139F48FCAAC00BF915411B84"/>
  </w:style>
  <w:style w:type="paragraph" w:customStyle="1" w:styleId="9A96A8B684B54C209407174A5468B7AA">
    <w:name w:val="9A96A8B684B54C209407174A5468B7AA"/>
  </w:style>
  <w:style w:type="paragraph" w:customStyle="1" w:styleId="D2C30D6023C94199A08F22385AA9173A">
    <w:name w:val="D2C30D6023C94199A08F22385AA91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 (long form)</Template>
  <TotalTime>8</TotalTime>
  <Pages>2</Pages>
  <Words>524</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Villages of Town Center Homeowners Association</dc:subject>
  <dc:creator>Assistant Manager</dc:creator>
  <cp:keywords>18Jan2022</cp:keywords>
  <dc:description>Aviance Tarver</dc:description>
  <cp:lastModifiedBy>Sheryl Mims</cp:lastModifiedBy>
  <cp:revision>2</cp:revision>
  <cp:lastPrinted>2012-01-04T23:03:00Z</cp:lastPrinted>
  <dcterms:created xsi:type="dcterms:W3CDTF">2023-04-17T14:02:00Z</dcterms:created>
  <dcterms:modified xsi:type="dcterms:W3CDTF">2023-04-17T14:02:00Z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